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2A" w:rsidRDefault="00AC2A66" w:rsidP="00C72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5518785</wp:posOffset>
            </wp:positionH>
            <wp:positionV relativeFrom="paragraph">
              <wp:posOffset>-1270</wp:posOffset>
            </wp:positionV>
            <wp:extent cx="800100" cy="575945"/>
            <wp:effectExtent l="0" t="0" r="0" b="0"/>
            <wp:wrapNone/>
            <wp:docPr id="6" name="Immagine 3" descr="Logo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20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31750</wp:posOffset>
            </wp:positionV>
            <wp:extent cx="4448175" cy="542925"/>
            <wp:effectExtent l="0" t="0" r="9525" b="9525"/>
            <wp:wrapNone/>
            <wp:docPr id="5" name="Immagine 2" descr="C:\Users\m.pallini\Desktop\logo per Agen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m.pallini\Desktop\logo per Agena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12A" w:rsidRDefault="0070412A" w:rsidP="00C72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412A" w:rsidRDefault="0070412A" w:rsidP="00C72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412A" w:rsidRPr="00303422" w:rsidRDefault="0070412A" w:rsidP="001E0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0"/>
          <w:szCs w:val="28"/>
        </w:rPr>
      </w:pPr>
    </w:p>
    <w:p w:rsidR="0070412A" w:rsidRPr="00303422" w:rsidRDefault="0070412A" w:rsidP="001E0885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303422">
        <w:rPr>
          <w:b/>
          <w:sz w:val="28"/>
          <w:szCs w:val="28"/>
        </w:rPr>
        <w:t>Azienda Ospedaliera di Rilievo Nazionale “ SANTOBONO - PAUSILIPON”</w:t>
      </w:r>
    </w:p>
    <w:p w:rsidR="0070412A" w:rsidRPr="00303422" w:rsidRDefault="0070412A" w:rsidP="00D0416B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303422">
        <w:rPr>
          <w:b/>
          <w:sz w:val="20"/>
          <w:szCs w:val="20"/>
        </w:rPr>
        <w:t>PROVIDER REGIONALE ACCREDITATO E.C.M. n. 33</w:t>
      </w:r>
    </w:p>
    <w:p w:rsidR="0070412A" w:rsidRPr="00FA6345" w:rsidRDefault="0070412A" w:rsidP="00D0416B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20"/>
        </w:rPr>
      </w:pPr>
    </w:p>
    <w:p w:rsidR="0070412A" w:rsidRPr="00303422" w:rsidRDefault="0070412A" w:rsidP="00A323B8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303422">
        <w:rPr>
          <w:rFonts w:cs="Calibri"/>
          <w:b/>
          <w:bCs/>
          <w:sz w:val="32"/>
          <w:szCs w:val="32"/>
        </w:rPr>
        <w:t>SCHEDA DI ISCRIZIONE</w:t>
      </w:r>
      <w:r>
        <w:rPr>
          <w:rFonts w:cs="Calibri"/>
          <w:b/>
          <w:bCs/>
          <w:sz w:val="32"/>
          <w:szCs w:val="32"/>
        </w:rPr>
        <w:t xml:space="preserve"> – PERSONALE ESTERNO</w:t>
      </w:r>
    </w:p>
    <w:p w:rsidR="0070412A" w:rsidRPr="00303422" w:rsidRDefault="0070412A" w:rsidP="00A323B8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sz w:val="8"/>
          <w:szCs w:val="18"/>
        </w:rPr>
      </w:pPr>
    </w:p>
    <w:p w:rsidR="0070412A" w:rsidRPr="00026BFF" w:rsidRDefault="0070412A" w:rsidP="00A323B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  <w:r w:rsidRPr="00303422">
        <w:rPr>
          <w:rFonts w:cs="Calibri"/>
          <w:bCs/>
          <w:sz w:val="24"/>
          <w:szCs w:val="24"/>
        </w:rPr>
        <w:t>EVENTO</w:t>
      </w:r>
      <w:r>
        <w:rPr>
          <w:rFonts w:cs="Calibri"/>
          <w:b/>
          <w:bCs/>
          <w:sz w:val="24"/>
          <w:szCs w:val="24"/>
        </w:rPr>
        <w:t xml:space="preserve"> </w:t>
      </w:r>
      <w:r w:rsidRPr="006E6BB1">
        <w:rPr>
          <w:rFonts w:cs="Calibri"/>
          <w:bCs/>
          <w:sz w:val="24"/>
          <w:szCs w:val="24"/>
        </w:rPr>
        <w:t>N</w:t>
      </w:r>
      <w:r>
        <w:rPr>
          <w:rFonts w:cs="Calibri"/>
          <w:b/>
          <w:bCs/>
          <w:sz w:val="24"/>
          <w:szCs w:val="24"/>
        </w:rPr>
        <w:t>. 33-2342</w:t>
      </w:r>
      <w:r w:rsidRPr="00303422">
        <w:rPr>
          <w:rFonts w:cs="Calibri"/>
          <w:b/>
          <w:bCs/>
          <w:sz w:val="24"/>
          <w:szCs w:val="24"/>
        </w:rPr>
        <w:t xml:space="preserve">    </w:t>
      </w:r>
      <w:r w:rsidRPr="00906566">
        <w:rPr>
          <w:rFonts w:cs="Calibri"/>
          <w:bCs/>
          <w:sz w:val="24"/>
          <w:szCs w:val="24"/>
        </w:rPr>
        <w:t>EDIZIONE N</w:t>
      </w:r>
      <w:r w:rsidRPr="00303422">
        <w:rPr>
          <w:rFonts w:cs="Calibri"/>
          <w:b/>
          <w:bCs/>
          <w:sz w:val="24"/>
          <w:szCs w:val="24"/>
        </w:rPr>
        <w:t>.</w:t>
      </w:r>
      <w:r>
        <w:rPr>
          <w:rFonts w:cs="Calibri"/>
          <w:b/>
          <w:bCs/>
          <w:sz w:val="24"/>
          <w:szCs w:val="24"/>
        </w:rPr>
        <w:t xml:space="preserve"> 1     </w:t>
      </w:r>
      <w:r w:rsidRPr="00303422">
        <w:rPr>
          <w:rFonts w:cs="Calibri"/>
          <w:bCs/>
          <w:sz w:val="24"/>
          <w:szCs w:val="24"/>
        </w:rPr>
        <w:t>D</w:t>
      </w:r>
      <w:r>
        <w:rPr>
          <w:rFonts w:cs="Calibri"/>
          <w:bCs/>
          <w:sz w:val="24"/>
          <w:szCs w:val="24"/>
        </w:rPr>
        <w:t>A</w:t>
      </w:r>
      <w:r w:rsidRPr="00303422">
        <w:rPr>
          <w:rFonts w:cs="Calibri"/>
          <w:bCs/>
          <w:sz w:val="24"/>
          <w:szCs w:val="24"/>
        </w:rPr>
        <w:t>L</w:t>
      </w:r>
      <w:r>
        <w:rPr>
          <w:rFonts w:cs="Calibri"/>
          <w:bCs/>
          <w:sz w:val="24"/>
          <w:szCs w:val="24"/>
        </w:rPr>
        <w:t xml:space="preserve"> </w:t>
      </w:r>
      <w:r w:rsidRPr="00906566">
        <w:rPr>
          <w:rFonts w:cs="Calibri"/>
          <w:b/>
          <w:bCs/>
          <w:sz w:val="24"/>
          <w:szCs w:val="24"/>
        </w:rPr>
        <w:t>05/10/2017</w:t>
      </w:r>
      <w:r>
        <w:rPr>
          <w:rFonts w:cs="Calibri"/>
          <w:b/>
          <w:bCs/>
          <w:sz w:val="24"/>
          <w:szCs w:val="24"/>
        </w:rPr>
        <w:t xml:space="preserve">   </w:t>
      </w:r>
      <w:r>
        <w:rPr>
          <w:rFonts w:cs="Calibri"/>
          <w:bCs/>
          <w:sz w:val="24"/>
          <w:szCs w:val="24"/>
        </w:rPr>
        <w:t xml:space="preserve">AL </w:t>
      </w:r>
      <w:r>
        <w:rPr>
          <w:rFonts w:cs="Calibri"/>
          <w:b/>
          <w:bCs/>
          <w:sz w:val="24"/>
          <w:szCs w:val="24"/>
        </w:rPr>
        <w:t>06/10/2017</w:t>
      </w:r>
    </w:p>
    <w:p w:rsidR="0070412A" w:rsidRPr="0041507A" w:rsidRDefault="0070412A" w:rsidP="00A323B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8"/>
          <w:szCs w:val="24"/>
        </w:rPr>
      </w:pPr>
    </w:p>
    <w:p w:rsidR="0070412A" w:rsidRPr="00906566" w:rsidRDefault="0070412A" w:rsidP="00A323B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906566">
        <w:rPr>
          <w:rFonts w:cs="Calibri"/>
          <w:b/>
          <w:bCs/>
          <w:sz w:val="24"/>
          <w:szCs w:val="24"/>
        </w:rPr>
        <w:t>Polo Didattico   Via Della Croce Rossa 8 - Napoli</w:t>
      </w:r>
    </w:p>
    <w:p w:rsidR="0070412A" w:rsidRPr="0041507A" w:rsidRDefault="0070412A" w:rsidP="00A323B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sz w:val="8"/>
          <w:szCs w:val="24"/>
        </w:rPr>
      </w:pPr>
    </w:p>
    <w:p w:rsidR="0070412A" w:rsidRDefault="0070412A" w:rsidP="00A323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RIANIMAZIONE NEONATALE CON SIMULAZIONE AVANZATA</w:t>
      </w:r>
    </w:p>
    <w:p w:rsidR="0070412A" w:rsidRPr="00F34BB7" w:rsidRDefault="0070412A" w:rsidP="00A323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8"/>
          <w:szCs w:val="28"/>
          <w:lang w:eastAsia="en-US"/>
        </w:rPr>
      </w:pPr>
    </w:p>
    <w:p w:rsidR="0070412A" w:rsidRPr="006E6BB1" w:rsidRDefault="0070412A" w:rsidP="00B00853">
      <w:pPr>
        <w:tabs>
          <w:tab w:val="left" w:pos="540"/>
        </w:tabs>
        <w:autoSpaceDE w:val="0"/>
        <w:autoSpaceDN w:val="0"/>
        <w:adjustRightInd w:val="0"/>
        <w:spacing w:after="0" w:line="480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4"/>
          <w:szCs w:val="24"/>
        </w:rPr>
        <w:t xml:space="preserve">CREDITI ECM ASSEGNATI </w:t>
      </w:r>
      <w:r>
        <w:rPr>
          <w:b/>
          <w:bCs/>
          <w:sz w:val="28"/>
          <w:szCs w:val="24"/>
        </w:rPr>
        <w:t>24,40</w:t>
      </w: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392"/>
        <w:gridCol w:w="459"/>
        <w:gridCol w:w="391"/>
        <w:gridCol w:w="142"/>
        <w:gridCol w:w="488"/>
        <w:gridCol w:w="788"/>
        <w:gridCol w:w="142"/>
        <w:gridCol w:w="141"/>
        <w:gridCol w:w="444"/>
        <w:gridCol w:w="123"/>
        <w:gridCol w:w="426"/>
        <w:gridCol w:w="519"/>
        <w:gridCol w:w="331"/>
        <w:gridCol w:w="759"/>
        <w:gridCol w:w="1026"/>
        <w:gridCol w:w="58"/>
        <w:gridCol w:w="142"/>
        <w:gridCol w:w="425"/>
        <w:gridCol w:w="283"/>
        <w:gridCol w:w="1133"/>
        <w:gridCol w:w="427"/>
        <w:gridCol w:w="519"/>
        <w:gridCol w:w="48"/>
        <w:gridCol w:w="567"/>
        <w:gridCol w:w="27"/>
      </w:tblGrid>
      <w:tr w:rsidR="0070412A" w:rsidRPr="00760711" w:rsidTr="00E22D34">
        <w:trPr>
          <w:trHeight w:val="510"/>
        </w:trPr>
        <w:tc>
          <w:tcPr>
            <w:tcW w:w="1872" w:type="dxa"/>
            <w:gridSpan w:val="5"/>
            <w:vAlign w:val="center"/>
          </w:tcPr>
          <w:p w:rsidR="0070412A" w:rsidRPr="00760711" w:rsidRDefault="0070412A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Cognome:</w:t>
            </w:r>
          </w:p>
        </w:tc>
        <w:tc>
          <w:tcPr>
            <w:tcW w:w="4699" w:type="dxa"/>
            <w:gridSpan w:val="10"/>
            <w:tcBorders>
              <w:bottom w:val="single" w:sz="4" w:space="0" w:color="000000"/>
            </w:tcBorders>
            <w:vAlign w:val="center"/>
          </w:tcPr>
          <w:p w:rsidR="0070412A" w:rsidRPr="00760711" w:rsidRDefault="0070412A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08" w:type="dxa"/>
            <w:gridSpan w:val="4"/>
            <w:vAlign w:val="center"/>
          </w:tcPr>
          <w:p w:rsidR="0070412A" w:rsidRPr="005B6F2C" w:rsidRDefault="0070412A" w:rsidP="0041507A">
            <w:pPr>
              <w:spacing w:after="0" w:line="240" w:lineRule="auto"/>
              <w:rPr>
                <w:sz w:val="24"/>
                <w:lang w:eastAsia="en-US"/>
              </w:rPr>
            </w:pPr>
            <w:r w:rsidRPr="005B6F2C">
              <w:rPr>
                <w:sz w:val="24"/>
                <w:lang w:eastAsia="en-US"/>
              </w:rPr>
              <w:t>Nome:</w:t>
            </w:r>
          </w:p>
        </w:tc>
        <w:tc>
          <w:tcPr>
            <w:tcW w:w="2721" w:type="dxa"/>
            <w:gridSpan w:val="6"/>
            <w:tcBorders>
              <w:bottom w:val="single" w:sz="4" w:space="0" w:color="000000"/>
            </w:tcBorders>
            <w:vAlign w:val="center"/>
          </w:tcPr>
          <w:p w:rsidR="0070412A" w:rsidRPr="00760711" w:rsidRDefault="0070412A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70412A" w:rsidRPr="00760711" w:rsidTr="00226B0F">
        <w:trPr>
          <w:trHeight w:val="510"/>
        </w:trPr>
        <w:tc>
          <w:tcPr>
            <w:tcW w:w="1872" w:type="dxa"/>
            <w:gridSpan w:val="5"/>
            <w:vAlign w:val="center"/>
          </w:tcPr>
          <w:p w:rsidR="0070412A" w:rsidRPr="00760711" w:rsidRDefault="0070412A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Data di Nascita:</w:t>
            </w:r>
          </w:p>
        </w:tc>
        <w:tc>
          <w:tcPr>
            <w:tcW w:w="1515" w:type="dxa"/>
            <w:gridSpan w:val="4"/>
            <w:tcBorders>
              <w:bottom w:val="single" w:sz="4" w:space="0" w:color="000000"/>
            </w:tcBorders>
            <w:vAlign w:val="center"/>
          </w:tcPr>
          <w:p w:rsidR="0070412A" w:rsidRPr="00760711" w:rsidRDefault="0070412A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70412A" w:rsidRPr="00760711" w:rsidRDefault="0070412A" w:rsidP="0041507A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Luogo:</w:t>
            </w:r>
          </w:p>
        </w:tc>
        <w:tc>
          <w:tcPr>
            <w:tcW w:w="4157" w:type="dxa"/>
            <w:gridSpan w:val="8"/>
            <w:tcBorders>
              <w:bottom w:val="single" w:sz="4" w:space="0" w:color="000000"/>
            </w:tcBorders>
            <w:vAlign w:val="center"/>
          </w:tcPr>
          <w:p w:rsidR="0070412A" w:rsidRPr="00760711" w:rsidRDefault="0070412A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70412A" w:rsidRPr="00760711" w:rsidRDefault="0070412A" w:rsidP="0041507A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Prov:</w:t>
            </w:r>
          </w:p>
        </w:tc>
        <w:tc>
          <w:tcPr>
            <w:tcW w:w="642" w:type="dxa"/>
            <w:gridSpan w:val="3"/>
            <w:tcBorders>
              <w:bottom w:val="single" w:sz="4" w:space="0" w:color="000000"/>
            </w:tcBorders>
            <w:vAlign w:val="center"/>
          </w:tcPr>
          <w:p w:rsidR="0070412A" w:rsidRPr="00760711" w:rsidRDefault="0070412A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70412A" w:rsidRPr="00760711" w:rsidTr="00226B0F">
        <w:trPr>
          <w:trHeight w:val="510"/>
        </w:trPr>
        <w:tc>
          <w:tcPr>
            <w:tcW w:w="1872" w:type="dxa"/>
            <w:gridSpan w:val="5"/>
            <w:vAlign w:val="center"/>
          </w:tcPr>
          <w:p w:rsidR="0070412A" w:rsidRPr="00760711" w:rsidRDefault="0070412A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Codice Fiscale:</w:t>
            </w:r>
          </w:p>
        </w:tc>
        <w:tc>
          <w:tcPr>
            <w:tcW w:w="8328" w:type="dxa"/>
            <w:gridSpan w:val="20"/>
            <w:tcBorders>
              <w:bottom w:val="single" w:sz="4" w:space="0" w:color="000000"/>
            </w:tcBorders>
            <w:vAlign w:val="center"/>
          </w:tcPr>
          <w:p w:rsidR="0070412A" w:rsidRPr="00760711" w:rsidRDefault="0070412A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70412A" w:rsidRPr="00760711" w:rsidTr="00226B0F">
        <w:trPr>
          <w:trHeight w:val="510"/>
        </w:trPr>
        <w:tc>
          <w:tcPr>
            <w:tcW w:w="1872" w:type="dxa"/>
            <w:gridSpan w:val="5"/>
            <w:vAlign w:val="center"/>
          </w:tcPr>
          <w:p w:rsidR="0070412A" w:rsidRPr="00760711" w:rsidRDefault="0070412A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Domicilio:</w:t>
            </w:r>
          </w:p>
        </w:tc>
        <w:tc>
          <w:tcPr>
            <w:tcW w:w="7167" w:type="dxa"/>
            <w:gridSpan w:val="1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0412A" w:rsidRPr="00760711" w:rsidRDefault="0070412A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  <w:vAlign w:val="center"/>
          </w:tcPr>
          <w:p w:rsidR="0070412A" w:rsidRPr="00226B0F" w:rsidRDefault="0070412A" w:rsidP="0041507A">
            <w:pPr>
              <w:spacing w:after="0" w:line="240" w:lineRule="auto"/>
              <w:rPr>
                <w:sz w:val="24"/>
                <w:lang w:eastAsia="en-US"/>
              </w:rPr>
            </w:pPr>
            <w:r w:rsidRPr="00226B0F">
              <w:rPr>
                <w:lang w:eastAsia="en-US"/>
              </w:rPr>
              <w:t>N.: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0412A" w:rsidRPr="00760711" w:rsidRDefault="0070412A" w:rsidP="00226B0F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70412A" w:rsidRPr="00760711" w:rsidTr="00226B0F">
        <w:trPr>
          <w:trHeight w:val="510"/>
        </w:trPr>
        <w:tc>
          <w:tcPr>
            <w:tcW w:w="851" w:type="dxa"/>
            <w:gridSpan w:val="2"/>
            <w:vAlign w:val="center"/>
          </w:tcPr>
          <w:p w:rsidR="0070412A" w:rsidRPr="00760711" w:rsidRDefault="0070412A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C.A.P.:</w:t>
            </w:r>
          </w:p>
        </w:tc>
        <w:tc>
          <w:tcPr>
            <w:tcW w:w="1021" w:type="dxa"/>
            <w:gridSpan w:val="3"/>
            <w:tcBorders>
              <w:bottom w:val="single" w:sz="4" w:space="0" w:color="000000"/>
            </w:tcBorders>
            <w:vAlign w:val="center"/>
          </w:tcPr>
          <w:p w:rsidR="0070412A" w:rsidRPr="00760711" w:rsidRDefault="0070412A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70412A" w:rsidRPr="00760711" w:rsidRDefault="0070412A" w:rsidP="0041507A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Comune:</w:t>
            </w:r>
          </w:p>
        </w:tc>
        <w:tc>
          <w:tcPr>
            <w:tcW w:w="5669" w:type="dxa"/>
            <w:gridSpan w:val="12"/>
            <w:tcBorders>
              <w:bottom w:val="single" w:sz="4" w:space="0" w:color="000000"/>
            </w:tcBorders>
            <w:vAlign w:val="center"/>
          </w:tcPr>
          <w:p w:rsidR="0070412A" w:rsidRPr="00760711" w:rsidRDefault="0070412A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70412A" w:rsidRPr="00760711" w:rsidRDefault="0070412A" w:rsidP="0041507A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Prov:</w:t>
            </w:r>
          </w:p>
        </w:tc>
        <w:tc>
          <w:tcPr>
            <w:tcW w:w="642" w:type="dxa"/>
            <w:gridSpan w:val="3"/>
            <w:tcBorders>
              <w:bottom w:val="single" w:sz="4" w:space="0" w:color="000000"/>
            </w:tcBorders>
            <w:vAlign w:val="center"/>
          </w:tcPr>
          <w:p w:rsidR="0070412A" w:rsidRPr="00760711" w:rsidRDefault="0070412A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70412A" w:rsidRPr="00760711" w:rsidTr="00E22D34">
        <w:trPr>
          <w:trHeight w:val="510"/>
        </w:trPr>
        <w:tc>
          <w:tcPr>
            <w:tcW w:w="1384" w:type="dxa"/>
            <w:gridSpan w:val="4"/>
            <w:vAlign w:val="center"/>
          </w:tcPr>
          <w:p w:rsidR="0070412A" w:rsidRPr="00760711" w:rsidRDefault="0070412A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Professione:</w:t>
            </w:r>
          </w:p>
        </w:tc>
        <w:tc>
          <w:tcPr>
            <w:tcW w:w="8816" w:type="dxa"/>
            <w:gridSpan w:val="21"/>
            <w:tcBorders>
              <w:bottom w:val="single" w:sz="4" w:space="0" w:color="000000"/>
            </w:tcBorders>
            <w:vAlign w:val="center"/>
          </w:tcPr>
          <w:p w:rsidR="0070412A" w:rsidRPr="00760711" w:rsidRDefault="0070412A" w:rsidP="00E22D34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70412A" w:rsidRPr="00760711" w:rsidTr="00E22D34">
        <w:trPr>
          <w:trHeight w:val="510"/>
        </w:trPr>
        <w:tc>
          <w:tcPr>
            <w:tcW w:w="1384" w:type="dxa"/>
            <w:gridSpan w:val="4"/>
            <w:vAlign w:val="center"/>
          </w:tcPr>
          <w:p w:rsidR="0070412A" w:rsidRPr="003813BB" w:rsidRDefault="0070412A" w:rsidP="0041507A">
            <w:pPr>
              <w:spacing w:after="0" w:line="240" w:lineRule="auto"/>
              <w:rPr>
                <w:sz w:val="16"/>
                <w:lang w:eastAsia="en-US"/>
              </w:rPr>
            </w:pPr>
            <w:r w:rsidRPr="00760711">
              <w:rPr>
                <w:lang w:eastAsia="en-US"/>
              </w:rPr>
              <w:t>Disciplina:</w:t>
            </w:r>
            <w:r>
              <w:rPr>
                <w:sz w:val="16"/>
                <w:lang w:eastAsia="en-US"/>
              </w:rPr>
              <w:t xml:space="preserve">            se pertinente</w:t>
            </w:r>
          </w:p>
        </w:tc>
        <w:tc>
          <w:tcPr>
            <w:tcW w:w="8816" w:type="dxa"/>
            <w:gridSpan w:val="2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0412A" w:rsidRPr="00760711" w:rsidRDefault="0070412A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70412A" w:rsidRPr="00760711" w:rsidTr="00E22D34">
        <w:trPr>
          <w:gridAfter w:val="1"/>
          <w:wAfter w:w="27" w:type="dxa"/>
          <w:trHeight w:val="510"/>
        </w:trPr>
        <w:tc>
          <w:tcPr>
            <w:tcW w:w="2660" w:type="dxa"/>
            <w:gridSpan w:val="6"/>
            <w:vAlign w:val="center"/>
          </w:tcPr>
          <w:p w:rsidR="0070412A" w:rsidRPr="00760711" w:rsidRDefault="0070412A" w:rsidP="0041507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Iscrizione Ordine/Collegio</w:t>
            </w:r>
          </w:p>
        </w:tc>
        <w:tc>
          <w:tcPr>
            <w:tcW w:w="1276" w:type="dxa"/>
            <w:gridSpan w:val="5"/>
            <w:vAlign w:val="center"/>
          </w:tcPr>
          <w:p w:rsidR="0070412A" w:rsidRPr="00760711" w:rsidRDefault="0070412A" w:rsidP="0041507A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Prov</w:t>
            </w:r>
            <w:r>
              <w:rPr>
                <w:lang w:eastAsia="en-US"/>
              </w:rPr>
              <w:t>incia</w:t>
            </w:r>
            <w:r w:rsidRPr="00760711">
              <w:rPr>
                <w:lang w:eastAsia="en-US"/>
              </w:rPr>
              <w:t>: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:rsidR="0070412A" w:rsidRPr="00760711" w:rsidRDefault="0070412A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0412A" w:rsidRPr="00760711" w:rsidRDefault="0070412A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Numero Tessera:</w:t>
            </w:r>
          </w:p>
        </w:tc>
        <w:tc>
          <w:tcPr>
            <w:tcW w:w="3544" w:type="dxa"/>
            <w:gridSpan w:val="8"/>
            <w:tcBorders>
              <w:bottom w:val="single" w:sz="4" w:space="0" w:color="000000"/>
            </w:tcBorders>
            <w:vAlign w:val="center"/>
          </w:tcPr>
          <w:p w:rsidR="0070412A" w:rsidRPr="00760711" w:rsidRDefault="0070412A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70412A" w:rsidRPr="00760711" w:rsidTr="00E22D34">
        <w:trPr>
          <w:trHeight w:val="510"/>
        </w:trPr>
        <w:tc>
          <w:tcPr>
            <w:tcW w:w="392" w:type="dxa"/>
            <w:vAlign w:val="center"/>
          </w:tcPr>
          <w:p w:rsidR="0070412A" w:rsidRPr="00760711" w:rsidRDefault="0070412A" w:rsidP="0041507A">
            <w:pPr>
              <w:spacing w:after="0" w:line="240" w:lineRule="auto"/>
              <w:rPr>
                <w:lang w:eastAsia="en-US"/>
              </w:rPr>
            </w:pPr>
            <w:r w:rsidRPr="00B00853">
              <w:rPr>
                <w:rFonts w:ascii="Wingdings" w:hAnsi="Wingdings"/>
                <w:bCs/>
                <w:szCs w:val="20"/>
              </w:rPr>
              <w:t></w:t>
            </w:r>
          </w:p>
        </w:tc>
        <w:tc>
          <w:tcPr>
            <w:tcW w:w="2410" w:type="dxa"/>
            <w:gridSpan w:val="6"/>
            <w:vAlign w:val="center"/>
          </w:tcPr>
          <w:p w:rsidR="0070412A" w:rsidRPr="00760711" w:rsidRDefault="0070412A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  <w:r>
              <w:rPr>
                <w:lang w:eastAsia="en-US"/>
              </w:rPr>
              <w:t>Dipendente presso:</w:t>
            </w:r>
          </w:p>
        </w:tc>
        <w:tc>
          <w:tcPr>
            <w:tcW w:w="7398" w:type="dxa"/>
            <w:gridSpan w:val="18"/>
            <w:tcBorders>
              <w:bottom w:val="single" w:sz="4" w:space="0" w:color="000000"/>
            </w:tcBorders>
            <w:vAlign w:val="center"/>
          </w:tcPr>
          <w:p w:rsidR="0070412A" w:rsidRPr="00760711" w:rsidRDefault="0070412A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70412A" w:rsidRPr="00760711" w:rsidTr="00E22D34">
        <w:trPr>
          <w:trHeight w:val="510"/>
        </w:trPr>
        <w:tc>
          <w:tcPr>
            <w:tcW w:w="392" w:type="dxa"/>
            <w:vAlign w:val="center"/>
          </w:tcPr>
          <w:p w:rsidR="0070412A" w:rsidRPr="00760711" w:rsidRDefault="0070412A" w:rsidP="0041507A">
            <w:pPr>
              <w:spacing w:after="0" w:line="240" w:lineRule="auto"/>
              <w:rPr>
                <w:lang w:eastAsia="en-US"/>
              </w:rPr>
            </w:pPr>
            <w:r w:rsidRPr="00B00853">
              <w:rPr>
                <w:rFonts w:ascii="Wingdings" w:hAnsi="Wingdings"/>
                <w:bCs/>
                <w:szCs w:val="20"/>
              </w:rPr>
              <w:t></w:t>
            </w:r>
          </w:p>
        </w:tc>
        <w:tc>
          <w:tcPr>
            <w:tcW w:w="3118" w:type="dxa"/>
            <w:gridSpan w:val="9"/>
            <w:vAlign w:val="center"/>
          </w:tcPr>
          <w:p w:rsidR="0070412A" w:rsidRPr="003813BB" w:rsidRDefault="0070412A" w:rsidP="0041507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Libero Professionista</w:t>
            </w:r>
          </w:p>
        </w:tc>
        <w:tc>
          <w:tcPr>
            <w:tcW w:w="426" w:type="dxa"/>
            <w:vAlign w:val="center"/>
          </w:tcPr>
          <w:p w:rsidR="0070412A" w:rsidRPr="00760711" w:rsidRDefault="0070412A" w:rsidP="003813BB">
            <w:pPr>
              <w:spacing w:after="0" w:line="240" w:lineRule="auto"/>
              <w:rPr>
                <w:lang w:eastAsia="en-US"/>
              </w:rPr>
            </w:pPr>
            <w:r w:rsidRPr="00B00853">
              <w:rPr>
                <w:rFonts w:ascii="Wingdings" w:hAnsi="Wingdings"/>
                <w:bCs/>
                <w:szCs w:val="20"/>
              </w:rPr>
              <w:t></w:t>
            </w:r>
          </w:p>
        </w:tc>
        <w:tc>
          <w:tcPr>
            <w:tcW w:w="2835" w:type="dxa"/>
            <w:gridSpan w:val="6"/>
            <w:vAlign w:val="center"/>
          </w:tcPr>
          <w:p w:rsidR="0070412A" w:rsidRPr="003813BB" w:rsidRDefault="0070412A" w:rsidP="0041507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Convenzionato</w:t>
            </w:r>
          </w:p>
        </w:tc>
        <w:tc>
          <w:tcPr>
            <w:tcW w:w="425" w:type="dxa"/>
            <w:vAlign w:val="center"/>
          </w:tcPr>
          <w:p w:rsidR="0070412A" w:rsidRPr="00760711" w:rsidRDefault="0070412A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  <w:r w:rsidRPr="00B00853">
              <w:rPr>
                <w:rFonts w:ascii="Wingdings" w:hAnsi="Wingdings"/>
                <w:bCs/>
                <w:szCs w:val="20"/>
              </w:rPr>
              <w:t></w:t>
            </w:r>
          </w:p>
        </w:tc>
        <w:tc>
          <w:tcPr>
            <w:tcW w:w="3004" w:type="dxa"/>
            <w:gridSpan w:val="7"/>
            <w:vAlign w:val="center"/>
          </w:tcPr>
          <w:p w:rsidR="0070412A" w:rsidRPr="003813BB" w:rsidRDefault="0070412A" w:rsidP="0041507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Privo di occupazione</w:t>
            </w:r>
          </w:p>
        </w:tc>
      </w:tr>
      <w:tr w:rsidR="0070412A" w:rsidRPr="00760711" w:rsidTr="00E22D34">
        <w:trPr>
          <w:trHeight w:val="510"/>
        </w:trPr>
        <w:tc>
          <w:tcPr>
            <w:tcW w:w="1242" w:type="dxa"/>
            <w:gridSpan w:val="3"/>
            <w:vAlign w:val="center"/>
          </w:tcPr>
          <w:p w:rsidR="0070412A" w:rsidRPr="00760711" w:rsidRDefault="0070412A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Cellulare:</w:t>
            </w:r>
          </w:p>
        </w:tc>
        <w:tc>
          <w:tcPr>
            <w:tcW w:w="2694" w:type="dxa"/>
            <w:gridSpan w:val="8"/>
            <w:tcBorders>
              <w:bottom w:val="single" w:sz="4" w:space="0" w:color="000000"/>
            </w:tcBorders>
            <w:vAlign w:val="center"/>
          </w:tcPr>
          <w:p w:rsidR="0070412A" w:rsidRPr="00760711" w:rsidRDefault="0070412A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412A" w:rsidRPr="00760711" w:rsidRDefault="0070412A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e-mail:</w:t>
            </w:r>
          </w:p>
        </w:tc>
        <w:tc>
          <w:tcPr>
            <w:tcW w:w="5414" w:type="dxa"/>
            <w:gridSpan w:val="12"/>
            <w:tcBorders>
              <w:bottom w:val="single" w:sz="4" w:space="0" w:color="000000"/>
            </w:tcBorders>
            <w:vAlign w:val="center"/>
          </w:tcPr>
          <w:p w:rsidR="0070412A" w:rsidRPr="00760711" w:rsidRDefault="0070412A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70412A" w:rsidRPr="00760711" w:rsidTr="00E22D34">
        <w:trPr>
          <w:trHeight w:val="592"/>
        </w:trPr>
        <w:tc>
          <w:tcPr>
            <w:tcW w:w="10200" w:type="dxa"/>
            <w:gridSpan w:val="25"/>
            <w:vAlign w:val="bottom"/>
          </w:tcPr>
          <w:p w:rsidR="0070412A" w:rsidRPr="00303422" w:rsidRDefault="0070412A" w:rsidP="0041507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 xml:space="preserve">Dichiarazioni </w:t>
            </w:r>
            <w:r w:rsidRPr="00303422">
              <w:rPr>
                <w:b/>
                <w:color w:val="000000"/>
                <w:sz w:val="20"/>
                <w:szCs w:val="18"/>
              </w:rPr>
              <w:t>rese ai sensi del D.P.R. 445/2000.</w:t>
            </w:r>
          </w:p>
          <w:p w:rsidR="0070412A" w:rsidRPr="00760711" w:rsidRDefault="0070412A" w:rsidP="0041507A">
            <w:pPr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303422">
              <w:rPr>
                <w:b/>
                <w:color w:val="000000"/>
                <w:sz w:val="20"/>
                <w:szCs w:val="18"/>
              </w:rPr>
              <w:t>Si autorizza al trattamento dei dati personali, ai sensi del Dlgs.  n. 196/03</w:t>
            </w:r>
            <w:r>
              <w:rPr>
                <w:b/>
                <w:color w:val="000000"/>
                <w:sz w:val="20"/>
                <w:szCs w:val="18"/>
              </w:rPr>
              <w:t xml:space="preserve"> </w:t>
            </w:r>
            <w:r w:rsidRPr="00303422">
              <w:rPr>
                <w:b/>
                <w:color w:val="000000"/>
                <w:sz w:val="20"/>
                <w:szCs w:val="18"/>
              </w:rPr>
              <w:t xml:space="preserve"> per i fini istituzionali.</w:t>
            </w:r>
          </w:p>
        </w:tc>
      </w:tr>
      <w:tr w:rsidR="0070412A" w:rsidRPr="00760711" w:rsidTr="00E22D34">
        <w:trPr>
          <w:trHeight w:val="680"/>
        </w:trPr>
        <w:tc>
          <w:tcPr>
            <w:tcW w:w="1242" w:type="dxa"/>
            <w:gridSpan w:val="3"/>
            <w:vAlign w:val="center"/>
          </w:tcPr>
          <w:p w:rsidR="0070412A" w:rsidRPr="00760711" w:rsidRDefault="0070412A" w:rsidP="0041507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Data:</w:t>
            </w:r>
          </w:p>
        </w:tc>
        <w:tc>
          <w:tcPr>
            <w:tcW w:w="1418" w:type="dxa"/>
            <w:gridSpan w:val="3"/>
            <w:vAlign w:val="center"/>
          </w:tcPr>
          <w:p w:rsidR="0070412A" w:rsidRPr="00760711" w:rsidRDefault="0070412A" w:rsidP="0041507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TIME \@ "dd/MM/yyyy" </w:instrText>
            </w:r>
            <w:r>
              <w:rPr>
                <w:lang w:eastAsia="en-US"/>
              </w:rPr>
              <w:fldChar w:fldCharType="separate"/>
            </w:r>
            <w:r w:rsidR="00AC2A66">
              <w:rPr>
                <w:noProof/>
                <w:lang w:eastAsia="en-US"/>
              </w:rPr>
              <w:t>05/09/2017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885" w:type="dxa"/>
            <w:gridSpan w:val="8"/>
            <w:vAlign w:val="center"/>
          </w:tcPr>
          <w:p w:rsidR="0070412A" w:rsidRPr="00760711" w:rsidRDefault="0070412A" w:rsidP="0041507A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Firma richiedente:</w:t>
            </w:r>
          </w:p>
        </w:tc>
        <w:tc>
          <w:tcPr>
            <w:tcW w:w="4655" w:type="dxa"/>
            <w:gridSpan w:val="11"/>
            <w:tcBorders>
              <w:bottom w:val="single" w:sz="4" w:space="0" w:color="000000"/>
            </w:tcBorders>
            <w:vAlign w:val="center"/>
          </w:tcPr>
          <w:p w:rsidR="0070412A" w:rsidRPr="00760711" w:rsidRDefault="0070412A" w:rsidP="0041507A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70412A" w:rsidRPr="00303422" w:rsidRDefault="0070412A" w:rsidP="00AE0F1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:rsidR="0070412A" w:rsidRPr="006E6671" w:rsidRDefault="0070412A" w:rsidP="00E27333">
      <w:pPr>
        <w:spacing w:after="0" w:line="240" w:lineRule="auto"/>
        <w:jc w:val="both"/>
        <w:rPr>
          <w:b/>
        </w:rPr>
      </w:pPr>
      <w:r>
        <w:rPr>
          <w:b/>
        </w:rPr>
        <w:t>L'evento</w:t>
      </w:r>
      <w:r w:rsidRPr="006E6671">
        <w:rPr>
          <w:b/>
        </w:rPr>
        <w:t xml:space="preserve"> formativo è </w:t>
      </w:r>
      <w:r>
        <w:rPr>
          <w:b/>
        </w:rPr>
        <w:t xml:space="preserve">destinato </w:t>
      </w:r>
      <w:r w:rsidRPr="006E6671">
        <w:rPr>
          <w:b/>
        </w:rPr>
        <w:t xml:space="preserve"> a</w:t>
      </w:r>
      <w:r>
        <w:rPr>
          <w:b/>
        </w:rPr>
        <w:t xml:space="preserve"> </w:t>
      </w:r>
      <w:r w:rsidRPr="006E6671">
        <w:rPr>
          <w:b/>
        </w:rPr>
        <w:t xml:space="preserve"> </w:t>
      </w:r>
      <w:r w:rsidRPr="00906566">
        <w:rPr>
          <w:b/>
        </w:rPr>
        <w:t>25</w:t>
      </w:r>
      <w:r>
        <w:rPr>
          <w:b/>
          <w:color w:val="FF0000"/>
        </w:rPr>
        <w:t xml:space="preserve">  </w:t>
      </w:r>
      <w:r w:rsidRPr="006E6BB1">
        <w:rPr>
          <w:b/>
        </w:rPr>
        <w:t>partecipanti</w:t>
      </w:r>
      <w:r>
        <w:rPr>
          <w:b/>
          <w:color w:val="FF0000"/>
        </w:rPr>
        <w:t xml:space="preserve"> </w:t>
      </w:r>
      <w:r>
        <w:rPr>
          <w:b/>
        </w:rPr>
        <w:t xml:space="preserve">delle seguenti professioni:  </w:t>
      </w:r>
      <w:r w:rsidR="00D17399">
        <w:rPr>
          <w:b/>
        </w:rPr>
        <w:t xml:space="preserve">Medico chirurgo, </w:t>
      </w:r>
      <w:r>
        <w:rPr>
          <w:b/>
        </w:rPr>
        <w:t>Infermiere, Infermiere pediatrico,  Ostetrica/o</w:t>
      </w:r>
      <w:r w:rsidR="00D17399">
        <w:rPr>
          <w:b/>
        </w:rPr>
        <w:t>.</w:t>
      </w:r>
    </w:p>
    <w:p w:rsidR="0070412A" w:rsidRDefault="0070412A" w:rsidP="00E27333">
      <w:pPr>
        <w:spacing w:after="0" w:line="240" w:lineRule="auto"/>
        <w:jc w:val="both"/>
        <w:rPr>
          <w:b/>
        </w:rPr>
      </w:pPr>
      <w:r>
        <w:rPr>
          <w:b/>
        </w:rPr>
        <w:t>Compilare la scheda e trasmetterla, entro due giorni feriali prima dell’inizio del corso,  ai seguenti recapiti:</w:t>
      </w:r>
    </w:p>
    <w:p w:rsidR="0070412A" w:rsidRDefault="0070412A" w:rsidP="000A01E3">
      <w:pPr>
        <w:spacing w:after="0" w:line="240" w:lineRule="auto"/>
        <w:jc w:val="center"/>
        <w:rPr>
          <w:b/>
          <w:lang w:val="en-US"/>
        </w:rPr>
      </w:pPr>
      <w:r w:rsidRPr="00A71583">
        <w:rPr>
          <w:b/>
          <w:i/>
          <w:lang w:val="en-US"/>
        </w:rPr>
        <w:t>mail:</w:t>
      </w:r>
      <w:r w:rsidR="00B86DF3">
        <w:rPr>
          <w:b/>
          <w:i/>
          <w:lang w:val="en-US"/>
        </w:rPr>
        <w:t xml:space="preserve"> </w:t>
      </w:r>
      <w:r w:rsidRPr="00A71583">
        <w:rPr>
          <w:b/>
          <w:sz w:val="24"/>
          <w:lang w:val="en-US"/>
        </w:rPr>
        <w:t xml:space="preserve">formazionesantobono@virgilio.it               </w:t>
      </w:r>
      <w:r w:rsidRPr="00A71583">
        <w:rPr>
          <w:b/>
          <w:i/>
          <w:lang w:val="en-US"/>
        </w:rPr>
        <w:t>tel/fax:</w:t>
      </w:r>
      <w:r>
        <w:rPr>
          <w:b/>
          <w:i/>
          <w:lang w:val="en-US"/>
        </w:rPr>
        <w:t xml:space="preserve"> </w:t>
      </w:r>
      <w:r w:rsidRPr="00A71583">
        <w:rPr>
          <w:b/>
          <w:sz w:val="24"/>
          <w:lang w:val="en-US"/>
        </w:rPr>
        <w:t>081 220 5395</w:t>
      </w:r>
      <w:r w:rsidRPr="00A71583">
        <w:rPr>
          <w:b/>
          <w:lang w:val="en-US"/>
        </w:rPr>
        <w:t>.</w:t>
      </w:r>
    </w:p>
    <w:p w:rsidR="0070412A" w:rsidRPr="00A71583" w:rsidRDefault="0070412A" w:rsidP="00E27333">
      <w:pPr>
        <w:spacing w:after="0" w:line="240" w:lineRule="auto"/>
        <w:jc w:val="both"/>
        <w:rPr>
          <w:b/>
          <w:lang w:val="en-US"/>
        </w:rPr>
      </w:pPr>
    </w:p>
    <w:p w:rsidR="0070412A" w:rsidRPr="00B51706" w:rsidRDefault="0070412A" w:rsidP="008A2410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</w:rPr>
      </w:pPr>
      <w:r w:rsidRPr="00303422">
        <w:rPr>
          <w:b/>
          <w:color w:val="000000"/>
          <w:sz w:val="18"/>
          <w:szCs w:val="18"/>
        </w:rPr>
        <w:t>Il pagamento della quota di iscrizione, pari ad €</w:t>
      </w:r>
      <w:r>
        <w:rPr>
          <w:b/>
          <w:color w:val="000000"/>
          <w:sz w:val="18"/>
          <w:szCs w:val="18"/>
        </w:rPr>
        <w:t xml:space="preserve"> </w:t>
      </w:r>
      <w:r w:rsidR="00D17399" w:rsidRPr="00D17399">
        <w:rPr>
          <w:b/>
          <w:color w:val="000000"/>
          <w:sz w:val="24"/>
          <w:szCs w:val="18"/>
        </w:rPr>
        <w:t>100</w:t>
      </w:r>
      <w:r w:rsidRPr="003813BB">
        <w:rPr>
          <w:b/>
          <w:color w:val="000000"/>
          <w:sz w:val="20"/>
          <w:szCs w:val="18"/>
        </w:rPr>
        <w:t xml:space="preserve"> </w:t>
      </w:r>
      <w:r w:rsidRPr="00303422">
        <w:rPr>
          <w:b/>
          <w:color w:val="000000"/>
          <w:sz w:val="18"/>
          <w:szCs w:val="18"/>
        </w:rPr>
        <w:t>,  dovrà essere effettuato,</w:t>
      </w:r>
      <w:r>
        <w:rPr>
          <w:b/>
          <w:color w:val="000000"/>
          <w:sz w:val="18"/>
          <w:szCs w:val="18"/>
        </w:rPr>
        <w:t xml:space="preserve"> </w:t>
      </w:r>
      <w:r w:rsidRPr="00303422">
        <w:rPr>
          <w:b/>
          <w:color w:val="000000"/>
          <w:sz w:val="18"/>
          <w:szCs w:val="18"/>
        </w:rPr>
        <w:t xml:space="preserve">prima di inviare la presente scheda, tramite bonifico bancario sul conto intestato a: </w:t>
      </w:r>
      <w:r w:rsidRPr="00303422">
        <w:rPr>
          <w:b/>
          <w:color w:val="000000"/>
          <w:sz w:val="24"/>
          <w:szCs w:val="18"/>
        </w:rPr>
        <w:t xml:space="preserve">AORN SANTOBONO PAUSILIPON IBAN IT20X0101003593100000301474 </w:t>
      </w:r>
      <w:r w:rsidRPr="00303422">
        <w:rPr>
          <w:b/>
          <w:color w:val="000000"/>
          <w:sz w:val="18"/>
          <w:szCs w:val="18"/>
        </w:rPr>
        <w:t xml:space="preserve">specificando nella causale:  </w:t>
      </w:r>
      <w:r w:rsidRPr="00303422">
        <w:rPr>
          <w:b/>
          <w:color w:val="000000"/>
          <w:sz w:val="24"/>
          <w:szCs w:val="18"/>
        </w:rPr>
        <w:t xml:space="preserve">Iscrizione </w:t>
      </w:r>
      <w:r>
        <w:rPr>
          <w:b/>
          <w:color w:val="000000"/>
          <w:sz w:val="24"/>
          <w:szCs w:val="18"/>
        </w:rPr>
        <w:t xml:space="preserve">evento  </w:t>
      </w:r>
      <w:r>
        <w:rPr>
          <w:b/>
          <w:sz w:val="24"/>
          <w:szCs w:val="18"/>
        </w:rPr>
        <w:t>33-2342</w:t>
      </w:r>
    </w:p>
    <w:p w:rsidR="0070412A" w:rsidRPr="00303422" w:rsidRDefault="0070412A" w:rsidP="00460B5A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18"/>
          <w:szCs w:val="18"/>
        </w:rPr>
      </w:pPr>
      <w:r w:rsidRPr="00303422">
        <w:rPr>
          <w:b/>
          <w:color w:val="000000"/>
          <w:sz w:val="18"/>
          <w:szCs w:val="18"/>
        </w:rPr>
        <w:t xml:space="preserve">La richiesta di eventuale fatturazione dovrà essere inviata, contestualmente alla presente scheda ed alla ricevuta del bonifico,  a </w:t>
      </w:r>
      <w:hyperlink r:id="rId10" w:history="1">
        <w:r w:rsidRPr="00303422">
          <w:rPr>
            <w:rStyle w:val="Collegamentoipertestuale"/>
            <w:b/>
            <w:color w:val="auto"/>
            <w:sz w:val="24"/>
            <w:szCs w:val="18"/>
            <w:u w:val="none"/>
          </w:rPr>
          <w:t>a.russo3@santobonopausilipon.it</w:t>
        </w:r>
      </w:hyperlink>
      <w:r w:rsidRPr="00303422">
        <w:rPr>
          <w:b/>
          <w:sz w:val="20"/>
          <w:szCs w:val="18"/>
        </w:rPr>
        <w:t xml:space="preserve">, </w:t>
      </w:r>
      <w:r w:rsidRPr="00303422">
        <w:rPr>
          <w:b/>
          <w:color w:val="000000"/>
          <w:sz w:val="18"/>
          <w:szCs w:val="18"/>
        </w:rPr>
        <w:t xml:space="preserve"> indicando i dati necessari per l’emissione della fattura.</w:t>
      </w:r>
    </w:p>
    <w:p w:rsidR="008A2410" w:rsidRPr="0070412A" w:rsidRDefault="008A2410" w:rsidP="0070412A">
      <w:pPr>
        <w:rPr>
          <w:szCs w:val="18"/>
        </w:rPr>
      </w:pPr>
    </w:p>
    <w:sectPr w:rsidR="008A2410" w:rsidRPr="0070412A" w:rsidSect="001514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40" w:right="964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66" w:rsidRDefault="00AC2A66" w:rsidP="0070412A">
      <w:pPr>
        <w:spacing w:after="0" w:line="240" w:lineRule="auto"/>
      </w:pPr>
      <w:r>
        <w:separator/>
      </w:r>
    </w:p>
  </w:endnote>
  <w:endnote w:type="continuationSeparator" w:id="0">
    <w:p w:rsidR="00AC2A66" w:rsidRDefault="00AC2A66" w:rsidP="0070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2A" w:rsidRDefault="0070412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2A" w:rsidRDefault="0070412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2A" w:rsidRDefault="0070412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66" w:rsidRDefault="00AC2A66" w:rsidP="0070412A">
      <w:pPr>
        <w:spacing w:after="0" w:line="240" w:lineRule="auto"/>
      </w:pPr>
      <w:r>
        <w:separator/>
      </w:r>
    </w:p>
  </w:footnote>
  <w:footnote w:type="continuationSeparator" w:id="0">
    <w:p w:rsidR="00AC2A66" w:rsidRDefault="00AC2A66" w:rsidP="00704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2A" w:rsidRDefault="0070412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2A" w:rsidRDefault="0070412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2A" w:rsidRDefault="0070412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773F"/>
    <w:multiLevelType w:val="hybridMultilevel"/>
    <w:tmpl w:val="F2E4DA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02C04"/>
    <w:multiLevelType w:val="hybridMultilevel"/>
    <w:tmpl w:val="8516FDD6"/>
    <w:lvl w:ilvl="0" w:tplc="CBD09256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66"/>
    <w:rsid w:val="00026BFF"/>
    <w:rsid w:val="00032542"/>
    <w:rsid w:val="00045D11"/>
    <w:rsid w:val="00091831"/>
    <w:rsid w:val="00093FCF"/>
    <w:rsid w:val="000A01E3"/>
    <w:rsid w:val="000B0B95"/>
    <w:rsid w:val="000B2F5D"/>
    <w:rsid w:val="000C13E5"/>
    <w:rsid w:val="00113B07"/>
    <w:rsid w:val="001514A2"/>
    <w:rsid w:val="001575C4"/>
    <w:rsid w:val="0016597F"/>
    <w:rsid w:val="001A1D35"/>
    <w:rsid w:val="001E0885"/>
    <w:rsid w:val="00226B0F"/>
    <w:rsid w:val="00237BC5"/>
    <w:rsid w:val="002443A5"/>
    <w:rsid w:val="00261466"/>
    <w:rsid w:val="00271349"/>
    <w:rsid w:val="00294A80"/>
    <w:rsid w:val="00297E5B"/>
    <w:rsid w:val="002C568C"/>
    <w:rsid w:val="002D1BA7"/>
    <w:rsid w:val="002D7F34"/>
    <w:rsid w:val="00303422"/>
    <w:rsid w:val="00315127"/>
    <w:rsid w:val="003518BE"/>
    <w:rsid w:val="0037490A"/>
    <w:rsid w:val="003813BB"/>
    <w:rsid w:val="003A3966"/>
    <w:rsid w:val="003B6CED"/>
    <w:rsid w:val="0041507A"/>
    <w:rsid w:val="00460B5A"/>
    <w:rsid w:val="004764F1"/>
    <w:rsid w:val="004A6FD4"/>
    <w:rsid w:val="00500CEB"/>
    <w:rsid w:val="0053670F"/>
    <w:rsid w:val="006E6BB1"/>
    <w:rsid w:val="0070412A"/>
    <w:rsid w:val="00706146"/>
    <w:rsid w:val="00713A46"/>
    <w:rsid w:val="00737780"/>
    <w:rsid w:val="007465D2"/>
    <w:rsid w:val="007515D3"/>
    <w:rsid w:val="0081769F"/>
    <w:rsid w:val="00830152"/>
    <w:rsid w:val="00867DBE"/>
    <w:rsid w:val="008915C7"/>
    <w:rsid w:val="008A2410"/>
    <w:rsid w:val="008A3503"/>
    <w:rsid w:val="00906566"/>
    <w:rsid w:val="009707F9"/>
    <w:rsid w:val="00980A9D"/>
    <w:rsid w:val="009B6E47"/>
    <w:rsid w:val="00A323B8"/>
    <w:rsid w:val="00A672BC"/>
    <w:rsid w:val="00A8655A"/>
    <w:rsid w:val="00AA62E7"/>
    <w:rsid w:val="00AC2A66"/>
    <w:rsid w:val="00AE0F16"/>
    <w:rsid w:val="00AE1F0E"/>
    <w:rsid w:val="00AE6D28"/>
    <w:rsid w:val="00AE732D"/>
    <w:rsid w:val="00AF3F89"/>
    <w:rsid w:val="00B00853"/>
    <w:rsid w:val="00B012EF"/>
    <w:rsid w:val="00B027A1"/>
    <w:rsid w:val="00B51706"/>
    <w:rsid w:val="00B77ED6"/>
    <w:rsid w:val="00B86DF3"/>
    <w:rsid w:val="00BE6F96"/>
    <w:rsid w:val="00C43B8F"/>
    <w:rsid w:val="00C6066B"/>
    <w:rsid w:val="00C725AC"/>
    <w:rsid w:val="00CA75E0"/>
    <w:rsid w:val="00CE3C16"/>
    <w:rsid w:val="00D0416B"/>
    <w:rsid w:val="00D165AD"/>
    <w:rsid w:val="00D17399"/>
    <w:rsid w:val="00D212DF"/>
    <w:rsid w:val="00D245B1"/>
    <w:rsid w:val="00D26CB2"/>
    <w:rsid w:val="00D35D5E"/>
    <w:rsid w:val="00D768E3"/>
    <w:rsid w:val="00D97660"/>
    <w:rsid w:val="00DD1858"/>
    <w:rsid w:val="00DD5FC9"/>
    <w:rsid w:val="00DE5E01"/>
    <w:rsid w:val="00E22D34"/>
    <w:rsid w:val="00E2675A"/>
    <w:rsid w:val="00E27333"/>
    <w:rsid w:val="00ED1052"/>
    <w:rsid w:val="00ED120B"/>
    <w:rsid w:val="00F474B3"/>
    <w:rsid w:val="00F80F0E"/>
    <w:rsid w:val="00FA6345"/>
    <w:rsid w:val="00FC1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F5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6146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00CE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A24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041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0412A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041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0412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F5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6146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00CE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A24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041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0412A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041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0412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.russo3@santobonopausilipon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rsi%20ECM\Corsi%202017\2342%20Rianimazione\RIANIMAZIONE%20Iscrizione%20ESTERN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RIANIMAZIONE Iscrizione ESTERNI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Links>
    <vt:vector size="6" baseType="variant">
      <vt:variant>
        <vt:i4>262186</vt:i4>
      </vt:variant>
      <vt:variant>
        <vt:i4>3</vt:i4>
      </vt:variant>
      <vt:variant>
        <vt:i4>0</vt:i4>
      </vt:variant>
      <vt:variant>
        <vt:i4>5</vt:i4>
      </vt:variant>
      <vt:variant>
        <vt:lpwstr>mailto:a.russo3@santobonopausilipon.it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VESCOVI PAOLO</dc:creator>
  <cp:lastModifiedBy>DE VESCOVI PAOLO</cp:lastModifiedBy>
  <cp:revision>1</cp:revision>
  <cp:lastPrinted>2015-03-11T16:16:00Z</cp:lastPrinted>
  <dcterms:created xsi:type="dcterms:W3CDTF">2017-09-05T08:59:00Z</dcterms:created>
  <dcterms:modified xsi:type="dcterms:W3CDTF">2017-09-05T09:00:00Z</dcterms:modified>
</cp:coreProperties>
</file>