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9" w:rsidRDefault="00C32FE4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42925"/>
            <wp:effectExtent l="0" t="0" r="0" b="9525"/>
            <wp:wrapNone/>
            <wp:docPr id="5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-1270</wp:posOffset>
            </wp:positionV>
            <wp:extent cx="4448175" cy="542925"/>
            <wp:effectExtent l="0" t="0" r="9525" b="9525"/>
            <wp:wrapNone/>
            <wp:docPr id="4" name="Immagine 2" descr="C:\Users\m.pallini\Desktop\logo per Age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.pallini\Desktop\logo per Agen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0A9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D60A9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ED60A9" w:rsidRPr="00303422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ED60A9" w:rsidRPr="00303422" w:rsidRDefault="00ED60A9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ED60A9" w:rsidRPr="00303422" w:rsidRDefault="00ED60A9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ED60A9" w:rsidRPr="00303422" w:rsidRDefault="00ED60A9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 –  PERSONALE INTERNO</w:t>
      </w:r>
    </w:p>
    <w:p w:rsidR="00ED60A9" w:rsidRPr="00303422" w:rsidRDefault="00ED60A9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ED60A9" w:rsidRPr="006141FE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33-2342</w:t>
      </w:r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6D1839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1      </w:t>
      </w:r>
      <w:r w:rsidRPr="00303422">
        <w:rPr>
          <w:rFonts w:cs="Calibri"/>
          <w:bCs/>
          <w:sz w:val="24"/>
          <w:szCs w:val="24"/>
        </w:rPr>
        <w:t>D</w:t>
      </w:r>
      <w:r>
        <w:rPr>
          <w:rFonts w:cs="Calibri"/>
          <w:bCs/>
          <w:sz w:val="24"/>
          <w:szCs w:val="24"/>
        </w:rPr>
        <w:t>A</w:t>
      </w:r>
      <w:r w:rsidRPr="00303422">
        <w:rPr>
          <w:rFonts w:cs="Calibri"/>
          <w:bCs/>
          <w:sz w:val="24"/>
          <w:szCs w:val="24"/>
        </w:rPr>
        <w:t>L</w:t>
      </w:r>
      <w:r>
        <w:rPr>
          <w:rFonts w:cs="Calibri"/>
          <w:bCs/>
          <w:sz w:val="24"/>
          <w:szCs w:val="24"/>
        </w:rPr>
        <w:t xml:space="preserve"> </w:t>
      </w:r>
      <w:r w:rsidRPr="006D1839">
        <w:rPr>
          <w:rFonts w:cs="Calibri"/>
          <w:b/>
          <w:bCs/>
          <w:sz w:val="24"/>
          <w:szCs w:val="24"/>
        </w:rPr>
        <w:t>05/10/2017</w:t>
      </w:r>
      <w:r>
        <w:rPr>
          <w:rFonts w:cs="Calibri"/>
          <w:b/>
          <w:bCs/>
          <w:sz w:val="24"/>
          <w:szCs w:val="24"/>
        </w:rPr>
        <w:t xml:space="preserve">   </w:t>
      </w:r>
      <w:r>
        <w:rPr>
          <w:rFonts w:cs="Calibri"/>
          <w:bCs/>
          <w:sz w:val="24"/>
          <w:szCs w:val="24"/>
        </w:rPr>
        <w:t xml:space="preserve">AL </w:t>
      </w:r>
      <w:r>
        <w:rPr>
          <w:rFonts w:cs="Calibri"/>
          <w:b/>
          <w:bCs/>
          <w:sz w:val="24"/>
          <w:szCs w:val="24"/>
        </w:rPr>
        <w:t>06/10/2017</w:t>
      </w:r>
    </w:p>
    <w:p w:rsidR="00ED60A9" w:rsidRPr="00303422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ED60A9" w:rsidRPr="006D1839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Polo Didattico - Via Della Croce Rossa 8 - Napoli</w:t>
      </w:r>
    </w:p>
    <w:p w:rsidR="00ED60A9" w:rsidRPr="00F0300A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ED60A9" w:rsidRDefault="00ED60A9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RIANIMAZIONE NEONATALE CON SIMULAZIONE AVANZATA</w:t>
      </w:r>
    </w:p>
    <w:p w:rsidR="00ED60A9" w:rsidRPr="00CD4724" w:rsidRDefault="00ED60A9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ED60A9" w:rsidRPr="00B3750F" w:rsidRDefault="00ED60A9" w:rsidP="00F34B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CREDITI ECM ASSEGNATI: </w:t>
      </w:r>
      <w:r>
        <w:rPr>
          <w:rFonts w:cs="Calibri"/>
          <w:b/>
          <w:bCs/>
          <w:sz w:val="28"/>
          <w:szCs w:val="24"/>
        </w:rPr>
        <w:t>24,40</w:t>
      </w:r>
    </w:p>
    <w:p w:rsidR="00ED60A9" w:rsidRPr="00303422" w:rsidRDefault="00ED60A9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759"/>
        <w:gridCol w:w="1026"/>
        <w:gridCol w:w="58"/>
        <w:gridCol w:w="850"/>
        <w:gridCol w:w="50"/>
        <w:gridCol w:w="1083"/>
        <w:gridCol w:w="427"/>
        <w:gridCol w:w="519"/>
        <w:gridCol w:w="48"/>
        <w:gridCol w:w="582"/>
        <w:gridCol w:w="12"/>
      </w:tblGrid>
      <w:tr w:rsidR="00ED60A9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ED60A9" w:rsidRPr="005B6F2C" w:rsidRDefault="00ED60A9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7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7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CA4636">
        <w:trPr>
          <w:trHeight w:val="510"/>
        </w:trPr>
        <w:tc>
          <w:tcPr>
            <w:tcW w:w="1872" w:type="dxa"/>
            <w:gridSpan w:val="4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:rsidR="00ED60A9" w:rsidRPr="00CA4636" w:rsidRDefault="00ED60A9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CA4636">
        <w:trPr>
          <w:trHeight w:val="510"/>
        </w:trPr>
        <w:tc>
          <w:tcPr>
            <w:tcW w:w="851" w:type="dxa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0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8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gridAfter w:val="1"/>
          <w:wAfter w:w="12" w:type="dxa"/>
          <w:trHeight w:val="510"/>
        </w:trPr>
        <w:tc>
          <w:tcPr>
            <w:tcW w:w="2660" w:type="dxa"/>
            <w:gridSpan w:val="5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3"/>
            <w:vAlign w:val="center"/>
          </w:tcPr>
          <w:p w:rsidR="00ED60A9" w:rsidRPr="00760711" w:rsidRDefault="00ED60A9" w:rsidP="0025730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D60A9" w:rsidRPr="00760711" w:rsidRDefault="00ED60A9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59" w:type="dxa"/>
            <w:gridSpan w:val="7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trHeight w:val="510"/>
        </w:trPr>
        <w:tc>
          <w:tcPr>
            <w:tcW w:w="851" w:type="dxa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4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D60A9" w:rsidRPr="00760711" w:rsidRDefault="00ED60A9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1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ED60A9" w:rsidRPr="00760711" w:rsidTr="0025730A">
        <w:trPr>
          <w:trHeight w:val="592"/>
        </w:trPr>
        <w:tc>
          <w:tcPr>
            <w:tcW w:w="10200" w:type="dxa"/>
            <w:gridSpan w:val="21"/>
            <w:vAlign w:val="bottom"/>
          </w:tcPr>
          <w:p w:rsidR="00ED60A9" w:rsidRPr="00303422" w:rsidRDefault="00ED60A9" w:rsidP="0076071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ED60A9" w:rsidRPr="00760711" w:rsidRDefault="00ED60A9" w:rsidP="00760711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del Dlgs.  n. 196/03</w:t>
            </w:r>
            <w:r>
              <w:rPr>
                <w:b/>
                <w:color w:val="000000"/>
                <w:sz w:val="20"/>
                <w:szCs w:val="18"/>
              </w:rPr>
              <w:t xml:space="preserve"> </w:t>
            </w:r>
            <w:r w:rsidRPr="00303422">
              <w:rPr>
                <w:b/>
                <w:color w:val="000000"/>
                <w:sz w:val="20"/>
                <w:szCs w:val="18"/>
              </w:rPr>
              <w:t xml:space="preserve"> per i fini istituzionali.</w:t>
            </w:r>
          </w:p>
        </w:tc>
      </w:tr>
      <w:tr w:rsidR="00ED60A9" w:rsidRPr="00760711" w:rsidTr="0025730A">
        <w:trPr>
          <w:trHeight w:val="680"/>
        </w:trPr>
        <w:tc>
          <w:tcPr>
            <w:tcW w:w="1242" w:type="dxa"/>
            <w:gridSpan w:val="2"/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ED60A9" w:rsidRPr="00760711" w:rsidRDefault="00ED60A9" w:rsidP="00BF2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C32FE4">
              <w:rPr>
                <w:noProof/>
                <w:lang w:eastAsia="en-US"/>
              </w:rPr>
              <w:t>05/09/2017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6"/>
            <w:vAlign w:val="center"/>
          </w:tcPr>
          <w:p w:rsidR="00ED60A9" w:rsidRPr="00760711" w:rsidRDefault="00ED60A9" w:rsidP="00760711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</w:p>
        </w:tc>
      </w:tr>
      <w:tr w:rsidR="00ED60A9" w:rsidRPr="00760711" w:rsidTr="0025730A">
        <w:trPr>
          <w:trHeight w:val="851"/>
        </w:trPr>
        <w:tc>
          <w:tcPr>
            <w:tcW w:w="5545" w:type="dxa"/>
            <w:gridSpan w:val="11"/>
            <w:vAlign w:val="center"/>
          </w:tcPr>
          <w:p w:rsidR="00ED60A9" w:rsidRDefault="00ED60A9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Nulla osta del Direttore/Coordinatore:</w:t>
            </w:r>
          </w:p>
          <w:p w:rsidR="00ED60A9" w:rsidRPr="00760711" w:rsidRDefault="00ED60A9" w:rsidP="00760711">
            <w:pPr>
              <w:spacing w:after="0" w:line="240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gridSpan w:val="10"/>
            <w:tcBorders>
              <w:bottom w:val="single" w:sz="4" w:space="0" w:color="auto"/>
            </w:tcBorders>
            <w:vAlign w:val="center"/>
          </w:tcPr>
          <w:p w:rsidR="00ED60A9" w:rsidRPr="00760711" w:rsidRDefault="00ED60A9" w:rsidP="0076071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ED60A9" w:rsidRDefault="00ED60A9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ED60A9" w:rsidRDefault="00ED60A9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ED60A9" w:rsidRPr="006E6671" w:rsidRDefault="00ED60A9" w:rsidP="006E6671">
      <w:pPr>
        <w:spacing w:after="0" w:line="240" w:lineRule="auto"/>
        <w:jc w:val="both"/>
        <w:rPr>
          <w:b/>
        </w:rPr>
      </w:pPr>
      <w:r w:rsidRPr="006E6671">
        <w:rPr>
          <w:b/>
        </w:rPr>
        <w:t xml:space="preserve">Il progetto formativo è </w:t>
      </w:r>
      <w:r>
        <w:rPr>
          <w:b/>
        </w:rPr>
        <w:t xml:space="preserve">destinato </w:t>
      </w:r>
      <w:r w:rsidRPr="006E6671">
        <w:rPr>
          <w:b/>
        </w:rPr>
        <w:t>a n</w:t>
      </w:r>
      <w:r w:rsidRPr="006D1839">
        <w:rPr>
          <w:b/>
        </w:rPr>
        <w:t>. 25</w:t>
      </w:r>
      <w:r w:rsidRPr="006D1839">
        <w:rPr>
          <w:b/>
          <w:color w:val="FF0000"/>
          <w:sz w:val="24"/>
        </w:rPr>
        <w:t xml:space="preserve"> </w:t>
      </w:r>
      <w:r w:rsidRPr="006D1839">
        <w:rPr>
          <w:b/>
        </w:rPr>
        <w:t xml:space="preserve">partecipanti </w:t>
      </w:r>
      <w:r>
        <w:rPr>
          <w:b/>
        </w:rPr>
        <w:t xml:space="preserve">delle seguenti professioni: </w:t>
      </w:r>
      <w:r w:rsidR="007C4242">
        <w:rPr>
          <w:b/>
        </w:rPr>
        <w:t xml:space="preserve">Medico chirurgo, </w:t>
      </w:r>
      <w:r>
        <w:rPr>
          <w:b/>
        </w:rPr>
        <w:t>Infermiere, Infermiere pediatrico, Ostetrica/o .</w:t>
      </w:r>
    </w:p>
    <w:p w:rsidR="00ED60A9" w:rsidRDefault="00ED60A9" w:rsidP="006E6671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ai seguenti recapiti:</w:t>
      </w:r>
    </w:p>
    <w:p w:rsidR="00ED60A9" w:rsidRPr="00A71583" w:rsidRDefault="00ED60A9" w:rsidP="000B389A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>formazionesantobono@virgilio.it</w:t>
      </w:r>
      <w:r>
        <w:rPr>
          <w:b/>
          <w:sz w:val="24"/>
          <w:lang w:val="en-US"/>
        </w:rPr>
        <w:t xml:space="preserve">   </w:t>
      </w:r>
      <w:r w:rsidRPr="00A71583">
        <w:rPr>
          <w:b/>
          <w:i/>
          <w:lang w:val="en-US"/>
        </w:rPr>
        <w:t>tel/fax: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>081 220 5395</w:t>
      </w:r>
      <w:r w:rsidRPr="00A71583">
        <w:rPr>
          <w:b/>
          <w:lang w:val="en-US"/>
        </w:rPr>
        <w:t>.</w:t>
      </w:r>
    </w:p>
    <w:p w:rsidR="00ED60A9" w:rsidRPr="006E6671" w:rsidRDefault="00ED60A9" w:rsidP="006E6671">
      <w:pPr>
        <w:spacing w:after="0" w:line="240" w:lineRule="auto"/>
        <w:jc w:val="both"/>
        <w:rPr>
          <w:b/>
        </w:rPr>
      </w:pPr>
      <w:r w:rsidRPr="006E6671">
        <w:rPr>
          <w:b/>
          <w:u w:val="single"/>
        </w:rPr>
        <w:t xml:space="preserve">Per ottenere i crediti ECM assegnati, è necessario assicurare la propria presenza per l’intera durata del corso. </w:t>
      </w:r>
    </w:p>
    <w:p w:rsidR="00ED60A9" w:rsidRPr="00A71583" w:rsidRDefault="00ED60A9" w:rsidP="00A71583">
      <w:pPr>
        <w:spacing w:after="0" w:line="240" w:lineRule="auto"/>
        <w:jc w:val="both"/>
        <w:rPr>
          <w:b/>
        </w:rPr>
      </w:pPr>
      <w:r w:rsidRPr="006E6671">
        <w:rPr>
          <w:b/>
        </w:rPr>
        <w:t>La presenza sarà rilevata mediante firma di ingresso e di uscita e mediante badge digitando il codice 2 prima della marcatura in ingresso ed uscita.</w:t>
      </w:r>
    </w:p>
    <w:p w:rsidR="00A71583" w:rsidRPr="00ED60A9" w:rsidRDefault="00A71583" w:rsidP="00ED60A9"/>
    <w:sectPr w:rsidR="00A71583" w:rsidRPr="00ED60A9" w:rsidSect="000F5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40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E4" w:rsidRDefault="00C32FE4" w:rsidP="00ED60A9">
      <w:pPr>
        <w:spacing w:after="0" w:line="240" w:lineRule="auto"/>
      </w:pPr>
      <w:r>
        <w:separator/>
      </w:r>
    </w:p>
  </w:endnote>
  <w:endnote w:type="continuationSeparator" w:id="0">
    <w:p w:rsidR="00C32FE4" w:rsidRDefault="00C32FE4" w:rsidP="00ED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E4" w:rsidRDefault="00C32FE4" w:rsidP="00ED60A9">
      <w:pPr>
        <w:spacing w:after="0" w:line="240" w:lineRule="auto"/>
      </w:pPr>
      <w:r>
        <w:separator/>
      </w:r>
    </w:p>
  </w:footnote>
  <w:footnote w:type="continuationSeparator" w:id="0">
    <w:p w:rsidR="00C32FE4" w:rsidRDefault="00C32FE4" w:rsidP="00ED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A9" w:rsidRDefault="00ED60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E4"/>
    <w:rsid w:val="00011F4F"/>
    <w:rsid w:val="000620F7"/>
    <w:rsid w:val="000711F3"/>
    <w:rsid w:val="000B389A"/>
    <w:rsid w:val="000C13E5"/>
    <w:rsid w:val="000F40DD"/>
    <w:rsid w:val="000F5A03"/>
    <w:rsid w:val="00117922"/>
    <w:rsid w:val="0016597F"/>
    <w:rsid w:val="001A1D35"/>
    <w:rsid w:val="001E0885"/>
    <w:rsid w:val="001F768A"/>
    <w:rsid w:val="00225634"/>
    <w:rsid w:val="002443A5"/>
    <w:rsid w:val="0025730A"/>
    <w:rsid w:val="00261466"/>
    <w:rsid w:val="00292C01"/>
    <w:rsid w:val="002D2A21"/>
    <w:rsid w:val="002F06CC"/>
    <w:rsid w:val="00303422"/>
    <w:rsid w:val="003B1B42"/>
    <w:rsid w:val="003B436F"/>
    <w:rsid w:val="003B6CED"/>
    <w:rsid w:val="003F4F34"/>
    <w:rsid w:val="00420952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769C9"/>
    <w:rsid w:val="006D1839"/>
    <w:rsid w:val="006E6671"/>
    <w:rsid w:val="006F5E81"/>
    <w:rsid w:val="00760711"/>
    <w:rsid w:val="007C4242"/>
    <w:rsid w:val="008249C1"/>
    <w:rsid w:val="0082712B"/>
    <w:rsid w:val="00851EC4"/>
    <w:rsid w:val="00875D48"/>
    <w:rsid w:val="008915C7"/>
    <w:rsid w:val="008B2E08"/>
    <w:rsid w:val="00955534"/>
    <w:rsid w:val="009707F9"/>
    <w:rsid w:val="00973C14"/>
    <w:rsid w:val="00980A9D"/>
    <w:rsid w:val="00982990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53A8"/>
    <w:rsid w:val="00B77ED6"/>
    <w:rsid w:val="00BF2C23"/>
    <w:rsid w:val="00BF38B1"/>
    <w:rsid w:val="00C32FE4"/>
    <w:rsid w:val="00C36C01"/>
    <w:rsid w:val="00C43B8F"/>
    <w:rsid w:val="00C6066B"/>
    <w:rsid w:val="00C734CD"/>
    <w:rsid w:val="00C77DF8"/>
    <w:rsid w:val="00CA4636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933A6"/>
    <w:rsid w:val="00DD5FC9"/>
    <w:rsid w:val="00DE5E01"/>
    <w:rsid w:val="00E84889"/>
    <w:rsid w:val="00EA25DE"/>
    <w:rsid w:val="00ED60A9"/>
    <w:rsid w:val="00F0300A"/>
    <w:rsid w:val="00F34BB7"/>
    <w:rsid w:val="00F474B3"/>
    <w:rsid w:val="00F80F0E"/>
    <w:rsid w:val="00FC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60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D60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60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D60A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60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ED60A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60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D60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rsi%20ECM\Corsi%202017\2342%20Rianimazione\RIANIMAZIONE%20Iscrizione%20INTER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RIANIMAZIONE Iscrizione INTERNI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VESCOVI PAOLO</dc:creator>
  <cp:lastModifiedBy>DE VESCOVI PAOLO</cp:lastModifiedBy>
  <cp:revision>1</cp:revision>
  <cp:lastPrinted>2013-08-20T13:48:00Z</cp:lastPrinted>
  <dcterms:created xsi:type="dcterms:W3CDTF">2017-09-05T10:09:00Z</dcterms:created>
  <dcterms:modified xsi:type="dcterms:W3CDTF">2017-09-05T10:10:00Z</dcterms:modified>
</cp:coreProperties>
</file>